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357E" w14:textId="77777777" w:rsidR="00EC7728" w:rsidRPr="00855527" w:rsidRDefault="00EC7728" w:rsidP="00EC7728">
      <w:pPr>
        <w:rPr>
          <w:rFonts w:ascii="Rubik" w:hAnsi="Rubik" w:cs="Rubik"/>
          <w:noProof/>
        </w:rPr>
      </w:pPr>
      <w:r w:rsidRPr="00855527">
        <w:rPr>
          <w:rFonts w:ascii="Rubik" w:hAnsi="Rubik" w:cs="Rubik"/>
          <w:noProof/>
        </w:rPr>
        <w:drawing>
          <wp:anchor distT="0" distB="0" distL="114300" distR="114300" simplePos="0" relativeHeight="251658240" behindDoc="1" locked="0" layoutInCell="1" allowOverlap="1" wp14:anchorId="6AC6F3D5" wp14:editId="285950F2">
            <wp:simplePos x="0" y="0"/>
            <wp:positionH relativeFrom="margin">
              <wp:align>center</wp:align>
            </wp:positionH>
            <wp:positionV relativeFrom="paragraph">
              <wp:posOffset>-743585</wp:posOffset>
            </wp:positionV>
            <wp:extent cx="8020049" cy="11193495"/>
            <wp:effectExtent l="0" t="0" r="635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49" cy="111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2E382" w14:textId="097DC95D" w:rsidR="00EC7728" w:rsidRPr="00855527" w:rsidRDefault="00855527" w:rsidP="00855527">
      <w:pPr>
        <w:tabs>
          <w:tab w:val="left" w:pos="2145"/>
          <w:tab w:val="center" w:pos="5386"/>
        </w:tabs>
        <w:rPr>
          <w:rFonts w:ascii="Rubik" w:hAnsi="Rubik" w:cs="Rubik"/>
          <w:noProof/>
        </w:rPr>
      </w:pPr>
      <w:r w:rsidRPr="00855527">
        <w:rPr>
          <w:rFonts w:ascii="Rubik" w:hAnsi="Rubik" w:cs="Rubik"/>
          <w:noProof/>
        </w:rPr>
        <w:tab/>
      </w:r>
      <w:r w:rsidRPr="00855527">
        <w:rPr>
          <w:rFonts w:ascii="Rubik" w:hAnsi="Rubik" w:cs="Rubik"/>
          <w:noProof/>
        </w:rPr>
        <w:tab/>
      </w:r>
    </w:p>
    <w:p w14:paraId="6C0EF007" w14:textId="77777777" w:rsidR="00EC7728" w:rsidRPr="00855527" w:rsidRDefault="00EC7728" w:rsidP="00EC7728">
      <w:pPr>
        <w:rPr>
          <w:rFonts w:ascii="Rubik" w:hAnsi="Rubik" w:cs="Rubik"/>
          <w:noProof/>
        </w:rPr>
      </w:pPr>
    </w:p>
    <w:p w14:paraId="141B3BC6" w14:textId="77777777" w:rsidR="000D763D" w:rsidRPr="00855527" w:rsidRDefault="000D763D" w:rsidP="00EC7728">
      <w:pPr>
        <w:rPr>
          <w:rFonts w:ascii="Rubik" w:hAnsi="Rubik" w:cs="Rubik"/>
          <w:noProof/>
        </w:rPr>
      </w:pPr>
    </w:p>
    <w:p w14:paraId="73D0DEE3" w14:textId="77777777" w:rsidR="004838EA" w:rsidRPr="00855527" w:rsidRDefault="004838EA" w:rsidP="00EC7728">
      <w:pPr>
        <w:rPr>
          <w:rFonts w:ascii="Rubik" w:hAnsi="Rubik" w:cs="Rubik"/>
          <w:noProof/>
        </w:rPr>
      </w:pPr>
    </w:p>
    <w:p w14:paraId="2F03A101" w14:textId="77777777" w:rsidR="004838EA" w:rsidRPr="00855527" w:rsidRDefault="004838EA" w:rsidP="00EC7728">
      <w:pPr>
        <w:rPr>
          <w:rFonts w:ascii="Rubik" w:hAnsi="Rubik" w:cs="Rubik"/>
          <w:noProof/>
        </w:rPr>
      </w:pPr>
    </w:p>
    <w:p w14:paraId="394464A0" w14:textId="39A2B73F" w:rsidR="004838EA" w:rsidRPr="00855527" w:rsidRDefault="00855527" w:rsidP="00855527">
      <w:pPr>
        <w:tabs>
          <w:tab w:val="left" w:pos="3405"/>
        </w:tabs>
        <w:rPr>
          <w:rFonts w:ascii="Rubik" w:hAnsi="Rubik" w:cs="Rubik"/>
          <w:noProof/>
        </w:rPr>
      </w:pPr>
      <w:r w:rsidRPr="00855527">
        <w:rPr>
          <w:rFonts w:ascii="Rubik" w:hAnsi="Rubik" w:cs="Rubik"/>
          <w:noProof/>
        </w:rPr>
        <w:tab/>
      </w:r>
    </w:p>
    <w:p w14:paraId="0FD52FFC" w14:textId="77777777" w:rsidR="00AA5F45" w:rsidRPr="00855527" w:rsidRDefault="00AA5F45" w:rsidP="00EC7728">
      <w:pPr>
        <w:rPr>
          <w:rFonts w:ascii="Rubik" w:hAnsi="Rubik" w:cs="Rubik"/>
          <w:noProof/>
        </w:rPr>
      </w:pPr>
    </w:p>
    <w:p w14:paraId="009E9292" w14:textId="77777777" w:rsidR="00F91A54" w:rsidRPr="00855527" w:rsidRDefault="00F91A54" w:rsidP="00114AE2">
      <w:pPr>
        <w:jc w:val="center"/>
        <w:rPr>
          <w:rFonts w:ascii="Rubik" w:hAnsi="Rubik" w:cs="Rubik"/>
        </w:rPr>
      </w:pPr>
    </w:p>
    <w:p w14:paraId="5E698B1B" w14:textId="77777777" w:rsidR="00F91A54" w:rsidRPr="00855527" w:rsidRDefault="00F91A54" w:rsidP="00EC7728">
      <w:pPr>
        <w:rPr>
          <w:rFonts w:ascii="Rubik" w:hAnsi="Rubik" w:cs="Rubik"/>
        </w:rPr>
      </w:pPr>
    </w:p>
    <w:p w14:paraId="120A8120" w14:textId="77777777" w:rsidR="000D763D" w:rsidRPr="00855527" w:rsidRDefault="000D763D" w:rsidP="00EC7728">
      <w:pPr>
        <w:rPr>
          <w:rFonts w:ascii="Rubik" w:hAnsi="Rubik" w:cs="Rubik"/>
        </w:rPr>
      </w:pPr>
      <w:r w:rsidRPr="00855527">
        <w:rPr>
          <w:rFonts w:ascii="Rubik" w:hAnsi="Rubik" w:cs="Rubik"/>
        </w:rPr>
        <w:tab/>
      </w:r>
      <w:r w:rsidRPr="00855527">
        <w:rPr>
          <w:rFonts w:ascii="Rubik" w:hAnsi="Rubik" w:cs="Rubik"/>
        </w:rPr>
        <w:tab/>
      </w:r>
      <w:r w:rsidRPr="00855527">
        <w:rPr>
          <w:rFonts w:ascii="Rubik" w:hAnsi="Rubik" w:cs="Rubik"/>
        </w:rPr>
        <w:tab/>
      </w:r>
      <w:r w:rsidRPr="00855527">
        <w:rPr>
          <w:rFonts w:ascii="Rubik" w:hAnsi="Rubik" w:cs="Rubik"/>
        </w:rPr>
        <w:tab/>
      </w:r>
      <w:r w:rsidRPr="00855527">
        <w:rPr>
          <w:rFonts w:ascii="Rubik" w:hAnsi="Rubik" w:cs="Rubik"/>
        </w:rPr>
        <w:tab/>
      </w:r>
      <w:r w:rsidRPr="00855527">
        <w:rPr>
          <w:rFonts w:ascii="Rubik" w:hAnsi="Rubik" w:cs="Rubik"/>
        </w:rPr>
        <w:tab/>
      </w:r>
      <w:r w:rsidRPr="00855527">
        <w:rPr>
          <w:rFonts w:ascii="Rubik" w:hAnsi="Rubik" w:cs="Rubik"/>
        </w:rPr>
        <w:tab/>
      </w:r>
      <w:r w:rsidRPr="00855527">
        <w:rPr>
          <w:rFonts w:ascii="Rubik" w:hAnsi="Rubik" w:cs="Rubik"/>
        </w:rPr>
        <w:tab/>
      </w:r>
      <w:r w:rsidRPr="00855527">
        <w:rPr>
          <w:rFonts w:ascii="Rubik" w:hAnsi="Rubik" w:cs="Rubik"/>
        </w:rPr>
        <w:tab/>
      </w:r>
      <w:r w:rsidRPr="00855527">
        <w:rPr>
          <w:rFonts w:ascii="Rubik" w:hAnsi="Rubik" w:cs="Rubik"/>
          <w:color w:val="FF0000"/>
        </w:rPr>
        <w:t>|</w:t>
      </w:r>
      <w:r w:rsidRPr="00855527">
        <w:rPr>
          <w:rFonts w:ascii="Rubik" w:hAnsi="Rubik" w:cs="Rubik"/>
        </w:rPr>
        <w:t xml:space="preserve"> Cholet</w:t>
      </w:r>
      <w:r w:rsidR="004838EA" w:rsidRPr="00855527">
        <w:rPr>
          <w:rFonts w:ascii="Rubik" w:hAnsi="Rubik" w:cs="Rubik"/>
        </w:rPr>
        <w:t>,</w:t>
      </w:r>
      <w:r w:rsidRPr="00855527">
        <w:rPr>
          <w:rFonts w:ascii="Rubik" w:hAnsi="Rubik" w:cs="Rubik"/>
        </w:rPr>
        <w:t xml:space="preserve"> le</w:t>
      </w:r>
    </w:p>
    <w:p w14:paraId="3808604C" w14:textId="2C6E03D3" w:rsidR="000D763D" w:rsidRPr="00855527" w:rsidRDefault="009A6DB2" w:rsidP="009A6DB2">
      <w:pPr>
        <w:tabs>
          <w:tab w:val="left" w:pos="2880"/>
        </w:tabs>
        <w:rPr>
          <w:rFonts w:ascii="Rubik" w:hAnsi="Rubik" w:cs="Rubik"/>
        </w:rPr>
      </w:pPr>
      <w:r>
        <w:rPr>
          <w:rFonts w:ascii="Rubik" w:hAnsi="Rubik" w:cs="Rubik"/>
        </w:rPr>
        <w:tab/>
      </w:r>
    </w:p>
    <w:p w14:paraId="34631BE0" w14:textId="77777777" w:rsidR="000D763D" w:rsidRPr="00855527" w:rsidRDefault="005413A8" w:rsidP="005413A8">
      <w:pPr>
        <w:tabs>
          <w:tab w:val="left" w:pos="3240"/>
        </w:tabs>
        <w:rPr>
          <w:rFonts w:ascii="Rubik" w:hAnsi="Rubik" w:cs="Rubik"/>
        </w:rPr>
      </w:pPr>
      <w:r w:rsidRPr="00855527">
        <w:rPr>
          <w:rFonts w:ascii="Rubik" w:hAnsi="Rubik" w:cs="Rubik"/>
        </w:rPr>
        <w:tab/>
      </w:r>
    </w:p>
    <w:p w14:paraId="5931392A" w14:textId="77777777" w:rsidR="000D763D" w:rsidRPr="00855527" w:rsidRDefault="000D763D" w:rsidP="00EC7728">
      <w:pPr>
        <w:rPr>
          <w:rFonts w:ascii="Rubik" w:hAnsi="Rubik" w:cs="Rubik"/>
        </w:rPr>
      </w:pPr>
      <w:r w:rsidRPr="00855527">
        <w:rPr>
          <w:rFonts w:ascii="Rubik" w:hAnsi="Rubik" w:cs="Rubik"/>
        </w:rPr>
        <w:t>Madame, Monsieur,</w:t>
      </w:r>
    </w:p>
    <w:p w14:paraId="506AE376" w14:textId="77777777" w:rsidR="000D763D" w:rsidRPr="00855527" w:rsidRDefault="000D763D" w:rsidP="00EC7728">
      <w:pPr>
        <w:rPr>
          <w:rFonts w:ascii="Rubik" w:hAnsi="Rubik" w:cs="Rubik"/>
        </w:rPr>
      </w:pPr>
    </w:p>
    <w:p w14:paraId="2FA51297" w14:textId="77777777" w:rsidR="000D763D" w:rsidRPr="00855527" w:rsidRDefault="000D763D" w:rsidP="00EC7728">
      <w:pPr>
        <w:rPr>
          <w:rFonts w:ascii="Rubik" w:hAnsi="Rubik" w:cs="Rubik"/>
        </w:rPr>
      </w:pPr>
    </w:p>
    <w:sectPr w:rsidR="000D763D" w:rsidRPr="00855527" w:rsidSect="00FF25EC">
      <w:footerReference w:type="default" r:id="rId8"/>
      <w:pgSz w:w="11906" w:h="16838"/>
      <w:pgMar w:top="567" w:right="567" w:bottom="567" w:left="567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9351" w14:textId="77777777" w:rsidR="00A63AB1" w:rsidRDefault="00A63AB1">
      <w:pPr>
        <w:spacing w:after="0" w:line="240" w:lineRule="auto"/>
      </w:pPr>
      <w:r>
        <w:separator/>
      </w:r>
    </w:p>
  </w:endnote>
  <w:endnote w:type="continuationSeparator" w:id="0">
    <w:p w14:paraId="0CEAA88B" w14:textId="77777777" w:rsidR="00A63AB1" w:rsidRDefault="00A6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F012" w14:textId="77777777" w:rsidR="00F37744" w:rsidRDefault="00F37744" w:rsidP="00F87668">
    <w:pPr>
      <w:pStyle w:val="Pieddepage"/>
      <w:tabs>
        <w:tab w:val="left" w:pos="304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3B33" w14:textId="77777777" w:rsidR="00A63AB1" w:rsidRDefault="00A63A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D01380" w14:textId="77777777" w:rsidR="00A63AB1" w:rsidRDefault="00A63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68"/>
    <w:rsid w:val="00052D49"/>
    <w:rsid w:val="000D763D"/>
    <w:rsid w:val="00114AE2"/>
    <w:rsid w:val="00150C57"/>
    <w:rsid w:val="00233AC5"/>
    <w:rsid w:val="003043E5"/>
    <w:rsid w:val="00403B3D"/>
    <w:rsid w:val="00410D8A"/>
    <w:rsid w:val="00462AC0"/>
    <w:rsid w:val="004838EA"/>
    <w:rsid w:val="004A3634"/>
    <w:rsid w:val="004D0F26"/>
    <w:rsid w:val="005413A8"/>
    <w:rsid w:val="0058330A"/>
    <w:rsid w:val="00645DA0"/>
    <w:rsid w:val="0071597D"/>
    <w:rsid w:val="007D6969"/>
    <w:rsid w:val="00810C17"/>
    <w:rsid w:val="00855527"/>
    <w:rsid w:val="00934463"/>
    <w:rsid w:val="009A6DB2"/>
    <w:rsid w:val="00A1184A"/>
    <w:rsid w:val="00A461A4"/>
    <w:rsid w:val="00A63AB1"/>
    <w:rsid w:val="00AA5F45"/>
    <w:rsid w:val="00B4119D"/>
    <w:rsid w:val="00C42FF4"/>
    <w:rsid w:val="00D5179F"/>
    <w:rsid w:val="00D9773B"/>
    <w:rsid w:val="00DD51D3"/>
    <w:rsid w:val="00EC7728"/>
    <w:rsid w:val="00F04273"/>
    <w:rsid w:val="00F37744"/>
    <w:rsid w:val="00F66BFE"/>
    <w:rsid w:val="00F87668"/>
    <w:rsid w:val="00F91A54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58D7"/>
  <w15:docId w15:val="{BEC2FFA8-2CAE-4AFB-AF16-5E24434A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ACCOR_TEMPLATES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D8AA-4225-4A27-A1E5-290EC574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ACCOR_TEMPLATES_WORD.dotx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Janie LEPRETRE</cp:lastModifiedBy>
  <cp:revision>2</cp:revision>
  <cp:lastPrinted>2020-07-28T14:58:00Z</cp:lastPrinted>
  <dcterms:created xsi:type="dcterms:W3CDTF">2026-01-28T15:55:00Z</dcterms:created>
  <dcterms:modified xsi:type="dcterms:W3CDTF">2026-01-28T15:55:00Z</dcterms:modified>
</cp:coreProperties>
</file>